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2C7B32" w:rsidRDefault="002C7B32" w:rsidP="002C7B32">
      <w:pPr>
        <w:pStyle w:val="Titre"/>
        <w:jc w:val="center"/>
        <w:rPr>
          <w:noProof/>
          <w:lang w:val="fr-FR"/>
        </w:rPr>
      </w:pP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402F55" w:rsidRPr="00402F55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D61554">
        <w:rPr>
          <w:noProof/>
          <w:lang w:val="fr-FR"/>
        </w:rPr>
        <w:t>IDEOLOGIES</w:t>
      </w:r>
      <w:r w:rsidR="00402F55" w:rsidRPr="00402F55">
        <w:rPr>
          <w:noProof/>
          <w:lang w:val="fr-FR"/>
        </w:rPr>
        <w:sym w:font="Wingdings" w:char="F0DF"/>
      </w:r>
      <w:r w:rsidR="00402F55" w:rsidRPr="00402F55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</w:p>
    <w:p w:rsidR="00B81E4B" w:rsidRPr="002C7B32" w:rsidRDefault="002C7B32">
      <w:pPr>
        <w:pStyle w:val="Titre1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E22FF0" w:rsidRDefault="00CF465B" w:rsidP="00E22FF0">
      <w:pPr>
        <w:rPr>
          <w:lang w:val="fr-FR" w:eastAsia="nb-NO"/>
        </w:rPr>
      </w:pPr>
      <w:r>
        <w:rPr>
          <w:lang w:val="fr-FR" w:eastAsia="nb-NO"/>
        </w:rPr>
        <w:t>Libéralisme - Protectionnisme</w:t>
      </w:r>
    </w:p>
    <w:p w:rsidR="008665E2" w:rsidRDefault="008665E2" w:rsidP="008665E2">
      <w:pPr>
        <w:pStyle w:val="Titre1"/>
        <w:rPr>
          <w:noProof/>
          <w:lang w:val="fr-FR" w:eastAsia="nb-NO"/>
        </w:rPr>
      </w:pPr>
      <w:r>
        <w:rPr>
          <w:noProof/>
          <w:lang w:val="fr-FR" w:eastAsia="nb-NO"/>
        </w:rPr>
        <w:t>CHiffres :</w:t>
      </w:r>
    </w:p>
    <w:p w:rsidR="00CB6BE7" w:rsidRDefault="00466E9A" w:rsidP="00CF465B">
      <w:pPr>
        <w:rPr>
          <w:lang w:val="fr-FR" w:eastAsia="nb-NO"/>
        </w:rPr>
      </w:pPr>
      <w:r>
        <w:rPr>
          <w:lang w:val="fr-FR" w:eastAsia="nb-NO"/>
        </w:rPr>
        <w:t>E</w:t>
      </w:r>
    </w:p>
    <w:p w:rsidR="002C7B32" w:rsidRP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</w:p>
    <w:p w:rsidR="001C32FB" w:rsidRDefault="00CF465B" w:rsidP="00CF465B">
      <w:pPr>
        <w:rPr>
          <w:lang w:val="fr-FR" w:eastAsia="nb-NO"/>
        </w:rPr>
      </w:pPr>
      <w:r w:rsidRPr="00CF465B">
        <w:rPr>
          <w:b/>
          <w:lang w:val="fr-FR" w:eastAsia="nb-NO"/>
        </w:rPr>
        <w:t xml:space="preserve">Aymeric </w:t>
      </w:r>
      <w:proofErr w:type="spellStart"/>
      <w:r w:rsidRPr="00CF465B">
        <w:rPr>
          <w:b/>
          <w:lang w:val="fr-FR" w:eastAsia="nb-NO"/>
        </w:rPr>
        <w:t>Chauprade</w:t>
      </w:r>
      <w:proofErr w:type="spellEnd"/>
      <w:r>
        <w:rPr>
          <w:lang w:val="fr-FR" w:eastAsia="nb-NO"/>
        </w:rPr>
        <w:t xml:space="preserve">, géopoliticien et eurodéputé FN : dans une vidéo, il déclare que « la France est en guerre avec des musulmans », que </w:t>
      </w:r>
      <w:r w:rsidRPr="00CF465B">
        <w:rPr>
          <w:lang w:val="fr-FR" w:eastAsia="nb-NO"/>
        </w:rPr>
        <w:t>« l’islam</w:t>
      </w:r>
      <w:r>
        <w:rPr>
          <w:lang w:val="fr-FR" w:eastAsia="nb-NO"/>
        </w:rPr>
        <w:t xml:space="preserve"> </w:t>
      </w:r>
      <w:r w:rsidRPr="00CF465B">
        <w:rPr>
          <w:lang w:val="fr-FR" w:eastAsia="nb-NO"/>
        </w:rPr>
        <w:t>fait</w:t>
      </w:r>
      <w:r>
        <w:rPr>
          <w:lang w:val="fr-FR" w:eastAsia="nb-NO"/>
        </w:rPr>
        <w:t xml:space="preserve"> </w:t>
      </w:r>
      <w:r w:rsidRPr="00CF465B">
        <w:rPr>
          <w:lang w:val="fr-FR" w:eastAsia="nb-NO"/>
        </w:rPr>
        <w:t>planer sur la</w:t>
      </w:r>
      <w:r>
        <w:rPr>
          <w:lang w:val="fr-FR" w:eastAsia="nb-NO"/>
        </w:rPr>
        <w:t xml:space="preserve"> France </w:t>
      </w:r>
      <w:r w:rsidRPr="00CF465B">
        <w:rPr>
          <w:lang w:val="fr-FR" w:eastAsia="nb-NO"/>
        </w:rPr>
        <w:t>une</w:t>
      </w:r>
      <w:r>
        <w:rPr>
          <w:lang w:val="fr-FR" w:eastAsia="nb-NO"/>
        </w:rPr>
        <w:t xml:space="preserve"> </w:t>
      </w:r>
      <w:r w:rsidRPr="00CF465B">
        <w:rPr>
          <w:lang w:val="fr-FR" w:eastAsia="nb-NO"/>
        </w:rPr>
        <w:t>menace très grave », évoquant une</w:t>
      </w:r>
      <w:r>
        <w:rPr>
          <w:lang w:val="fr-FR" w:eastAsia="nb-NO"/>
        </w:rPr>
        <w:t xml:space="preserve"> </w:t>
      </w:r>
      <w:r w:rsidRPr="00CF465B">
        <w:rPr>
          <w:lang w:val="fr-FR" w:eastAsia="nb-NO"/>
        </w:rPr>
        <w:t>« invasion lente » et « une cinquième</w:t>
      </w:r>
      <w:r>
        <w:rPr>
          <w:lang w:val="fr-FR" w:eastAsia="nb-NO"/>
        </w:rPr>
        <w:t xml:space="preserve"> </w:t>
      </w:r>
      <w:r w:rsidRPr="00CF465B">
        <w:rPr>
          <w:lang w:val="fr-FR" w:eastAsia="nb-NO"/>
        </w:rPr>
        <w:t>colonne »</w:t>
      </w:r>
      <w:r>
        <w:rPr>
          <w:lang w:val="fr-FR" w:eastAsia="nb-NO"/>
        </w:rPr>
        <w:t>.</w:t>
      </w:r>
    </w:p>
    <w:p w:rsidR="00225F04" w:rsidRPr="002C7B32" w:rsidRDefault="00225F04" w:rsidP="00CF465B">
      <w:pPr>
        <w:rPr>
          <w:lang w:val="fr-FR" w:eastAsia="nb-NO"/>
        </w:rPr>
      </w:pPr>
      <w:r>
        <w:rPr>
          <w:lang w:val="fr-FR" w:eastAsia="nb-NO"/>
        </w:rPr>
        <w:t xml:space="preserve">« Toute nation a le gouvernement qu’il mérite » phrase prononcée par l’ambassadeur du royaume de Sardaigne en Russie il y a 200 ans. </w:t>
      </w:r>
    </w:p>
    <w:p w:rsidR="006D6342" w:rsidRP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 xml:space="preserve">REFERENCES : </w:t>
      </w:r>
    </w:p>
    <w:p w:rsidR="002C7B32" w:rsidRPr="001C32FB" w:rsidRDefault="001C32FB" w:rsidP="002C7B32">
      <w:pPr>
        <w:rPr>
          <w:lang w:val="fr-FR"/>
        </w:rPr>
      </w:pPr>
      <w:r>
        <w:rPr>
          <w:lang w:val="fr-FR"/>
        </w:rPr>
        <w:t>« </w:t>
      </w:r>
      <w:r w:rsidRPr="001C32FB">
        <w:rPr>
          <w:lang w:val="fr-FR"/>
        </w:rPr>
        <w:t>L’eau est le seu</w:t>
      </w:r>
      <w:r>
        <w:rPr>
          <w:lang w:val="fr-FR"/>
        </w:rPr>
        <w:t>l</w:t>
      </w:r>
      <w:r w:rsidRPr="001C32FB">
        <w:rPr>
          <w:lang w:val="fr-FR"/>
        </w:rPr>
        <w:t xml:space="preserve"> mobile</w:t>
      </w:r>
      <w:r>
        <w:rPr>
          <w:lang w:val="fr-FR"/>
        </w:rPr>
        <w:t xml:space="preserve"> </w:t>
      </w:r>
      <w:r w:rsidRPr="001C32FB">
        <w:rPr>
          <w:lang w:val="fr-FR"/>
        </w:rPr>
        <w:t>pouvant entra</w:t>
      </w:r>
      <w:r>
        <w:rPr>
          <w:lang w:val="fr-FR"/>
        </w:rPr>
        <w:t>îner l’Egypte dans une nouvelle guerre » Sadate</w:t>
      </w:r>
    </w:p>
    <w:sectPr w:rsidR="002C7B32" w:rsidRPr="001C32FB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1566BD"/>
    <w:rsid w:val="00050697"/>
    <w:rsid w:val="00091ECC"/>
    <w:rsid w:val="00097A6E"/>
    <w:rsid w:val="000E3387"/>
    <w:rsid w:val="00102D75"/>
    <w:rsid w:val="001566BD"/>
    <w:rsid w:val="00161623"/>
    <w:rsid w:val="001C32FB"/>
    <w:rsid w:val="00225F04"/>
    <w:rsid w:val="00263A15"/>
    <w:rsid w:val="00280CE3"/>
    <w:rsid w:val="002C7B32"/>
    <w:rsid w:val="002E15D1"/>
    <w:rsid w:val="002F61C0"/>
    <w:rsid w:val="003259FB"/>
    <w:rsid w:val="003D0E38"/>
    <w:rsid w:val="003E394A"/>
    <w:rsid w:val="00402F55"/>
    <w:rsid w:val="00466E9A"/>
    <w:rsid w:val="00470696"/>
    <w:rsid w:val="00496709"/>
    <w:rsid w:val="004B1DB4"/>
    <w:rsid w:val="004D0689"/>
    <w:rsid w:val="00557968"/>
    <w:rsid w:val="005E5F31"/>
    <w:rsid w:val="006056A8"/>
    <w:rsid w:val="00652696"/>
    <w:rsid w:val="00672ABB"/>
    <w:rsid w:val="006740A2"/>
    <w:rsid w:val="006A531C"/>
    <w:rsid w:val="006D6342"/>
    <w:rsid w:val="0073088F"/>
    <w:rsid w:val="007A2E16"/>
    <w:rsid w:val="007D7565"/>
    <w:rsid w:val="008205E6"/>
    <w:rsid w:val="008332D2"/>
    <w:rsid w:val="0086045E"/>
    <w:rsid w:val="008640F5"/>
    <w:rsid w:val="008665E2"/>
    <w:rsid w:val="0091273C"/>
    <w:rsid w:val="00A158CF"/>
    <w:rsid w:val="00A2024B"/>
    <w:rsid w:val="00A364D8"/>
    <w:rsid w:val="00A442D9"/>
    <w:rsid w:val="00A7322E"/>
    <w:rsid w:val="00A877BB"/>
    <w:rsid w:val="00AE672B"/>
    <w:rsid w:val="00B17F69"/>
    <w:rsid w:val="00B42992"/>
    <w:rsid w:val="00B65C9D"/>
    <w:rsid w:val="00B67651"/>
    <w:rsid w:val="00B75FE6"/>
    <w:rsid w:val="00B81E4B"/>
    <w:rsid w:val="00B95C52"/>
    <w:rsid w:val="00CA3494"/>
    <w:rsid w:val="00CB6BE7"/>
    <w:rsid w:val="00CF465B"/>
    <w:rsid w:val="00D03209"/>
    <w:rsid w:val="00D61554"/>
    <w:rsid w:val="00D80A9A"/>
    <w:rsid w:val="00E22FF0"/>
    <w:rsid w:val="00E4387F"/>
    <w:rsid w:val="00E44AD9"/>
    <w:rsid w:val="00F1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7F"/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 w:line="240" w:lineRule="auto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6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DOnnees et Informations</vt:lpstr>
      <vt:lpstr>PHRASES : </vt:lpstr>
      <vt:lpstr/>
    </vt:vector>
  </TitlesOfParts>
  <Company>Hewlett-Packard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 Cornilliet</cp:lastModifiedBy>
  <cp:revision>4</cp:revision>
  <cp:lastPrinted>2012-08-02T20:18:00Z</cp:lastPrinted>
  <dcterms:created xsi:type="dcterms:W3CDTF">2014-12-30T14:36:00Z</dcterms:created>
  <dcterms:modified xsi:type="dcterms:W3CDTF">2015-01-27T09:55:00Z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